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0" w:leftChars="0" w:firstLine="0" w:firstLineChars="0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附件1：</w:t>
      </w:r>
    </w:p>
    <w:p>
      <w:pPr>
        <w:pStyle w:val="3"/>
        <w:bidi w:val="0"/>
      </w:pPr>
      <w:bookmarkStart w:id="0" w:name="_Toc2063"/>
      <w:bookmarkStart w:id="1" w:name="_Toc14748"/>
      <w:r>
        <w:rPr>
          <w:rFonts w:hint="eastAsia"/>
        </w:rPr>
        <w:t>学生住宿承诺书</w:t>
      </w:r>
      <w:bookmarkEnd w:id="0"/>
      <w:bookmarkEnd w:id="1"/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栋室（栋、室由年级老师填写）</w:t>
      </w:r>
    </w:p>
    <w:tbl>
      <w:tblPr>
        <w:tblStyle w:val="21"/>
        <w:tblW w:w="10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75"/>
        <w:gridCol w:w="993"/>
        <w:gridCol w:w="1275"/>
        <w:gridCol w:w="1014"/>
        <w:gridCol w:w="1245"/>
        <w:gridCol w:w="185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年级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班别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</w:t>
            </w:r>
          </w:p>
        </w:tc>
        <w:tc>
          <w:tcPr>
            <w:tcW w:w="185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免费领用钥匙、凳子（凳子已放在宿舍）</w:t>
            </w:r>
          </w:p>
        </w:tc>
        <w:tc>
          <w:tcPr>
            <w:tcW w:w="3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left="0" w:lef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学生签名：</w:t>
            </w:r>
          </w:p>
        </w:tc>
      </w:tr>
    </w:tbl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我是广西医科大学学生，服从学校住宿管理，并作如下承诺：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1、自觉遵守广西医科大学《学生手册》和学生宿舍管理科有关管理规定。如违反规定，愿接受广西医科大学《学生手册》和学生宿舍管理科有关规章制度的进行处理。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2、服从学校的宿舍安排，不擅自调换自己的宿舍及床位。在住宿过程中若因特殊情况需要调整宿舍时，向所在学院提出书面申请，在学生宿舍管理科备案后，并在条件许可的情况下，方可进行宿舍调整。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严格遵守学校规定的作息时间；服从宿舍管理员的管理，按宿舍管理科对学生宿舍的统一要求做好宿舍内务卫生，物品摆放整齐，不在宿舍墙面乱刻、乱画、乱贴，积极参与“星级宿舍”的创建活动。在宿舍做到轮流值日，值日时每日清扫、拖地，将垃圾倒到指定位置。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4、配合物业管理，爱护公物。对自然破损的门窗、插座、水龙头、灯管等及时到值班室填报《学生宿舍设备设施维修登记本》。如属于故意破坏，照价赔偿。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5、按规定使用，不使用大功率电器、不违规用电、不私改电路、不人为影响电表正常工作，如违反造成损失、损坏，其后果由本人负责，损坏部分照价赔偿。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6、在宿舍内不使用明火，确有需要使用蚊香或蜡烛时，远离易燃物品，不将易燃易爆物品带入宿舍，确保安全。如因使用不当造成火灾，后果由本人负责。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7、对贵重物品（电脑、相机、手机、现金等）自行妥善保管。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8、不留宿异性及外来的同学、朋友等。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9、不在宿舍内吸烟、喝酒、打牌、赌博、养宠物，不做违法违纪的事情。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10、在寒、暑假因学习等原因须留校住宿时，经班级辅导员和学院分管副书记、学工处签字，得到批准后方可留校住宿，并服从安排、服从管理，缴纳水电费。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11、毕业货休、退学时，按学校规定办理离校退宿手续，办完手续后，在学校规定的离校时限内离开宿舍。确因特殊情况需延长住宿时间的，须取得学工部门审批，并服从住宿安排。</w:t>
      </w:r>
    </w:p>
    <w:p>
      <w:pPr>
        <w:spacing w:line="440" w:lineRule="exact"/>
        <w:ind w:firstLine="413" w:firstLineChars="14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备注：凡在校住宿的学生，学校统一免费配备床、柜、凳子、钥匙等生活硬件设施，退宿时如有损坏、遗失的，照价赔偿。</w:t>
      </w:r>
    </w:p>
    <w:p>
      <w:pPr>
        <w:spacing w:line="440" w:lineRule="exact"/>
        <w:ind w:firstLine="560" w:firstLineChars="200"/>
        <w:rPr>
          <w:rFonts w:hint="eastAsia"/>
          <w:bCs/>
          <w:sz w:val="28"/>
          <w:szCs w:val="28"/>
        </w:rPr>
      </w:pPr>
    </w:p>
    <w:p>
      <w:pPr>
        <w:spacing w:line="440" w:lineRule="exact"/>
        <w:ind w:firstLine="560" w:firstLineChars="200"/>
        <w:rPr>
          <w:bCs/>
          <w:sz w:val="28"/>
          <w:szCs w:val="28"/>
        </w:rPr>
      </w:pPr>
      <w:bookmarkStart w:id="2" w:name="_GoBack"/>
      <w:bookmarkEnd w:id="2"/>
      <w:r>
        <w:rPr>
          <w:rFonts w:hint="eastAsia"/>
          <w:bCs/>
          <w:sz w:val="28"/>
          <w:szCs w:val="28"/>
        </w:rPr>
        <w:t xml:space="preserve">学生签名： </w:t>
      </w:r>
      <w:r>
        <w:rPr>
          <w:bCs/>
          <w:sz w:val="28"/>
          <w:szCs w:val="28"/>
        </w:rPr>
        <w:t xml:space="preserve">     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</w:t>
      </w:r>
      <w:r>
        <w:rPr>
          <w:rFonts w:hint="eastAsia"/>
          <w:bCs/>
          <w:sz w:val="28"/>
          <w:szCs w:val="28"/>
        </w:rPr>
        <w:t xml:space="preserve">   年     月     日</w:t>
      </w:r>
    </w:p>
    <w:p>
      <w:pPr>
        <w:spacing w:line="440" w:lineRule="exact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ind w:left="0" w:leftChars="0" w:firstLine="0" w:firstLineChars="0"/>
        <w:rPr>
          <w:rFonts w:hint="eastAsia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24876"/>
      <w:docPartObj>
        <w:docPartGallery w:val="autotext"/>
      </w:docPartObj>
    </w:sdtPr>
    <w:sdtContent>
      <w:p>
        <w:pPr>
          <w:pStyle w:val="13"/>
          <w:jc w:val="right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165</w:t>
        </w:r>
        <w:r>
          <w:rPr>
            <w:lang w:val="zh-CN"/>
          </w:rPr>
          <w:fldChar w:fldCharType="end"/>
        </w:r>
      </w:p>
    </w:sdtContent>
  </w:sdt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hideSpellingErrors/>
  <w:attachedTemplate r:id="rId1"/>
  <w:documentProtection w:enforcement="0"/>
  <w:defaultTabStop w:val="420"/>
  <w:drawingGridHorizontalSpacing w:val="105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220729"/>
    <w:rsid w:val="00000A96"/>
    <w:rsid w:val="00012B91"/>
    <w:rsid w:val="00045379"/>
    <w:rsid w:val="0004708F"/>
    <w:rsid w:val="00051B07"/>
    <w:rsid w:val="000867DE"/>
    <w:rsid w:val="000A424C"/>
    <w:rsid w:val="000F04D8"/>
    <w:rsid w:val="00162254"/>
    <w:rsid w:val="00191A12"/>
    <w:rsid w:val="001B03D8"/>
    <w:rsid w:val="001F604E"/>
    <w:rsid w:val="002105C8"/>
    <w:rsid w:val="00241494"/>
    <w:rsid w:val="00257DDC"/>
    <w:rsid w:val="00287F32"/>
    <w:rsid w:val="0029331C"/>
    <w:rsid w:val="00294683"/>
    <w:rsid w:val="002A635B"/>
    <w:rsid w:val="002C2491"/>
    <w:rsid w:val="002D3F34"/>
    <w:rsid w:val="002D5C56"/>
    <w:rsid w:val="00306DEA"/>
    <w:rsid w:val="00321E6E"/>
    <w:rsid w:val="00343DB7"/>
    <w:rsid w:val="00394A07"/>
    <w:rsid w:val="003A3BBA"/>
    <w:rsid w:val="003E6E43"/>
    <w:rsid w:val="00491FED"/>
    <w:rsid w:val="00496B71"/>
    <w:rsid w:val="00496D93"/>
    <w:rsid w:val="004A29FC"/>
    <w:rsid w:val="004E0E11"/>
    <w:rsid w:val="004E19B0"/>
    <w:rsid w:val="004E2E68"/>
    <w:rsid w:val="0050074D"/>
    <w:rsid w:val="0050170A"/>
    <w:rsid w:val="00511270"/>
    <w:rsid w:val="00515D52"/>
    <w:rsid w:val="00532A27"/>
    <w:rsid w:val="00532D36"/>
    <w:rsid w:val="00625842"/>
    <w:rsid w:val="0064200C"/>
    <w:rsid w:val="00665951"/>
    <w:rsid w:val="00667348"/>
    <w:rsid w:val="006A7B31"/>
    <w:rsid w:val="006E0552"/>
    <w:rsid w:val="00730DBF"/>
    <w:rsid w:val="00737062"/>
    <w:rsid w:val="00752165"/>
    <w:rsid w:val="0075271B"/>
    <w:rsid w:val="00754782"/>
    <w:rsid w:val="00757B68"/>
    <w:rsid w:val="00762D9D"/>
    <w:rsid w:val="00777834"/>
    <w:rsid w:val="00787864"/>
    <w:rsid w:val="007D6276"/>
    <w:rsid w:val="007F64F8"/>
    <w:rsid w:val="00803316"/>
    <w:rsid w:val="0083456B"/>
    <w:rsid w:val="00836DFA"/>
    <w:rsid w:val="008419A4"/>
    <w:rsid w:val="008716D7"/>
    <w:rsid w:val="008A40D9"/>
    <w:rsid w:val="008C15DF"/>
    <w:rsid w:val="008D5F4E"/>
    <w:rsid w:val="00917816"/>
    <w:rsid w:val="00932F68"/>
    <w:rsid w:val="009450EE"/>
    <w:rsid w:val="00951572"/>
    <w:rsid w:val="00977543"/>
    <w:rsid w:val="0099448D"/>
    <w:rsid w:val="009970D6"/>
    <w:rsid w:val="009B532C"/>
    <w:rsid w:val="00A051D1"/>
    <w:rsid w:val="00A344B3"/>
    <w:rsid w:val="00A913A1"/>
    <w:rsid w:val="00AB2120"/>
    <w:rsid w:val="00AB32AA"/>
    <w:rsid w:val="00AE710A"/>
    <w:rsid w:val="00B21220"/>
    <w:rsid w:val="00B364FC"/>
    <w:rsid w:val="00B91989"/>
    <w:rsid w:val="00BA0375"/>
    <w:rsid w:val="00BF37F4"/>
    <w:rsid w:val="00C01C5A"/>
    <w:rsid w:val="00C71A8F"/>
    <w:rsid w:val="00C84616"/>
    <w:rsid w:val="00C921E7"/>
    <w:rsid w:val="00CA5B08"/>
    <w:rsid w:val="00CE01CD"/>
    <w:rsid w:val="00D2368F"/>
    <w:rsid w:val="00D505B8"/>
    <w:rsid w:val="00D5105A"/>
    <w:rsid w:val="00D75550"/>
    <w:rsid w:val="00D94F55"/>
    <w:rsid w:val="00DC4363"/>
    <w:rsid w:val="00DD1F51"/>
    <w:rsid w:val="00E131E0"/>
    <w:rsid w:val="00E14748"/>
    <w:rsid w:val="00E249AD"/>
    <w:rsid w:val="00E343F4"/>
    <w:rsid w:val="00E53434"/>
    <w:rsid w:val="00E7638F"/>
    <w:rsid w:val="00EA360B"/>
    <w:rsid w:val="00EB3CA1"/>
    <w:rsid w:val="00EC5EAE"/>
    <w:rsid w:val="00EE0FC1"/>
    <w:rsid w:val="00F23410"/>
    <w:rsid w:val="00F63AEC"/>
    <w:rsid w:val="00F93F16"/>
    <w:rsid w:val="00F955CD"/>
    <w:rsid w:val="00FA6EC6"/>
    <w:rsid w:val="00FE3592"/>
    <w:rsid w:val="00FF6107"/>
    <w:rsid w:val="01F645D2"/>
    <w:rsid w:val="04632D41"/>
    <w:rsid w:val="07493A44"/>
    <w:rsid w:val="09E95B79"/>
    <w:rsid w:val="0EA27B7C"/>
    <w:rsid w:val="0FB87304"/>
    <w:rsid w:val="120B5267"/>
    <w:rsid w:val="18461C51"/>
    <w:rsid w:val="18F70E98"/>
    <w:rsid w:val="1B7CA498"/>
    <w:rsid w:val="1BE303C2"/>
    <w:rsid w:val="1D782E3A"/>
    <w:rsid w:val="240B2761"/>
    <w:rsid w:val="269E42A0"/>
    <w:rsid w:val="28F07862"/>
    <w:rsid w:val="2B265DE1"/>
    <w:rsid w:val="348B6A26"/>
    <w:rsid w:val="34993154"/>
    <w:rsid w:val="38F96B7F"/>
    <w:rsid w:val="395B496B"/>
    <w:rsid w:val="39670662"/>
    <w:rsid w:val="3DAC388B"/>
    <w:rsid w:val="3E1B0E65"/>
    <w:rsid w:val="3E98645C"/>
    <w:rsid w:val="3FB42A35"/>
    <w:rsid w:val="42734DB7"/>
    <w:rsid w:val="48220729"/>
    <w:rsid w:val="49B15C25"/>
    <w:rsid w:val="4B613C1F"/>
    <w:rsid w:val="4DA01B85"/>
    <w:rsid w:val="54261267"/>
    <w:rsid w:val="5A38400E"/>
    <w:rsid w:val="5B67057D"/>
    <w:rsid w:val="5F992FB9"/>
    <w:rsid w:val="60506D55"/>
    <w:rsid w:val="606555F6"/>
    <w:rsid w:val="64804CD1"/>
    <w:rsid w:val="65830714"/>
    <w:rsid w:val="685F78FB"/>
    <w:rsid w:val="6B4E4169"/>
    <w:rsid w:val="6D0B69AE"/>
    <w:rsid w:val="6D535020"/>
    <w:rsid w:val="6DFC6FBC"/>
    <w:rsid w:val="6EEE4D35"/>
    <w:rsid w:val="6FBFB80D"/>
    <w:rsid w:val="735B5173"/>
    <w:rsid w:val="74F41DF3"/>
    <w:rsid w:val="76172993"/>
    <w:rsid w:val="78A64F4E"/>
    <w:rsid w:val="7C4A2085"/>
    <w:rsid w:val="7C502358"/>
    <w:rsid w:val="7D6F5BEA"/>
    <w:rsid w:val="7E363576"/>
    <w:rsid w:val="7EBE1A13"/>
    <w:rsid w:val="7F1F3809"/>
    <w:rsid w:val="7FF6DE2A"/>
    <w:rsid w:val="EF9FB3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qFormat="1"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560" w:firstLineChars="20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30"/>
      <w:szCs w:val="44"/>
    </w:rPr>
  </w:style>
  <w:style w:type="paragraph" w:styleId="3">
    <w:name w:val="heading 2"/>
    <w:basedOn w:val="1"/>
    <w:next w:val="1"/>
    <w:link w:val="29"/>
    <w:unhideWhenUsed/>
    <w:qFormat/>
    <w:uiPriority w:val="0"/>
    <w:pPr>
      <w:keepNext/>
      <w:keepLines/>
      <w:spacing w:before="100" w:after="100" w:line="520" w:lineRule="exact"/>
      <w:contextualSpacing/>
      <w:jc w:val="center"/>
      <w:outlineLvl w:val="1"/>
    </w:pPr>
    <w:rPr>
      <w:rFonts w:eastAsia="黑体" w:asciiTheme="majorHAnsi" w:hAnsiTheme="majorHAnsi" w:cstheme="majorBidi"/>
      <w:bCs/>
      <w:sz w:val="28"/>
      <w:szCs w:val="32"/>
    </w:rPr>
  </w:style>
  <w:style w:type="paragraph" w:styleId="4">
    <w:name w:val="heading 3"/>
    <w:basedOn w:val="1"/>
    <w:next w:val="1"/>
    <w:link w:val="30"/>
    <w:unhideWhenUsed/>
    <w:qFormat/>
    <w:uiPriority w:val="0"/>
    <w:pPr>
      <w:keepNext/>
      <w:keepLines/>
      <w:spacing w:line="520" w:lineRule="exact"/>
      <w:ind w:firstLine="200" w:firstLineChars="200"/>
      <w:outlineLvl w:val="2"/>
    </w:pPr>
    <w:rPr>
      <w:b/>
      <w:bCs/>
      <w:sz w:val="30"/>
      <w:szCs w:val="32"/>
    </w:rPr>
  </w:style>
  <w:style w:type="paragraph" w:styleId="5">
    <w:name w:val="heading 4"/>
    <w:basedOn w:val="1"/>
    <w:next w:val="1"/>
    <w:link w:val="31"/>
    <w:unhideWhenUsed/>
    <w:qFormat/>
    <w:uiPriority w:val="0"/>
    <w:pPr>
      <w:keepNext/>
      <w:keepLines/>
      <w:spacing w:line="440" w:lineRule="exact"/>
      <w:ind w:firstLine="200" w:firstLineChars="20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2"/>
    <w:unhideWhenUsed/>
    <w:qFormat/>
    <w:uiPriority w:val="0"/>
    <w:pPr>
      <w:keepNext/>
      <w:keepLines/>
      <w:spacing w:line="440" w:lineRule="exact"/>
      <w:ind w:firstLine="200" w:firstLineChars="200"/>
      <w:jc w:val="left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3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List 2"/>
    <w:basedOn w:val="1"/>
    <w:semiHidden/>
    <w:unhideWhenUsed/>
    <w:qFormat/>
    <w:uiPriority w:val="0"/>
    <w:pPr>
      <w:ind w:left="100" w:leftChars="200" w:hanging="200" w:hangingChars="200"/>
      <w:contextualSpacing/>
    </w:pPr>
  </w:style>
  <w:style w:type="paragraph" w:styleId="10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1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12">
    <w:name w:val="Balloon Text"/>
    <w:basedOn w:val="1"/>
    <w:link w:val="38"/>
    <w:qFormat/>
    <w:uiPriority w:val="0"/>
    <w:rPr>
      <w:sz w:val="18"/>
      <w:szCs w:val="18"/>
    </w:rPr>
  </w:style>
  <w:style w:type="paragraph" w:styleId="13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16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7">
    <w:name w:val="Subtitle"/>
    <w:basedOn w:val="1"/>
    <w:next w:val="1"/>
    <w:link w:val="41"/>
    <w:qFormat/>
    <w:uiPriority w:val="0"/>
    <w:pPr>
      <w:spacing w:before="120" w:after="120" w:line="312" w:lineRule="auto"/>
      <w:ind w:left="6300" w:leftChars="100" w:right="100" w:rightChars="100"/>
      <w:jc w:val="left"/>
      <w:outlineLvl w:val="1"/>
    </w:pPr>
    <w:rPr>
      <w:bCs/>
      <w:kern w:val="28"/>
      <w:sz w:val="28"/>
      <w:szCs w:val="32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20">
    <w:name w:val="Title"/>
    <w:basedOn w:val="1"/>
    <w:next w:val="1"/>
    <w:link w:val="40"/>
    <w:qFormat/>
    <w:uiPriority w:val="0"/>
    <w:pPr>
      <w:spacing w:before="240" w:after="60"/>
      <w:jc w:val="center"/>
      <w:outlineLvl w:val="0"/>
    </w:pPr>
    <w:rPr>
      <w:rFonts w:eastAsia="黑体" w:asciiTheme="majorHAnsi" w:hAnsiTheme="majorHAnsi" w:cstheme="majorBidi"/>
      <w:b/>
      <w:bCs/>
      <w:sz w:val="32"/>
      <w:szCs w:val="32"/>
    </w:rPr>
  </w:style>
  <w:style w:type="table" w:styleId="22">
    <w:name w:val="Table Grid"/>
    <w:basedOn w:val="21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24">
    <w:name w:val="Strong"/>
    <w:basedOn w:val="23"/>
    <w:qFormat/>
    <w:uiPriority w:val="0"/>
    <w:rPr>
      <w:b/>
    </w:rPr>
  </w:style>
  <w:style w:type="character" w:styleId="25">
    <w:name w:val="Emphasis"/>
    <w:basedOn w:val="23"/>
    <w:qFormat/>
    <w:uiPriority w:val="0"/>
    <w:rPr>
      <w:i/>
      <w:iCs/>
    </w:rPr>
  </w:style>
  <w:style w:type="character" w:styleId="26">
    <w:name w:val="Hyperlink"/>
    <w:basedOn w:val="23"/>
    <w:qFormat/>
    <w:uiPriority w:val="99"/>
    <w:rPr>
      <w:color w:val="0000FF"/>
      <w:u w:val="single"/>
    </w:rPr>
  </w:style>
  <w:style w:type="character" w:styleId="27">
    <w:name w:val="annotation reference"/>
    <w:basedOn w:val="23"/>
    <w:semiHidden/>
    <w:unhideWhenUsed/>
    <w:qFormat/>
    <w:uiPriority w:val="99"/>
    <w:rPr>
      <w:sz w:val="21"/>
      <w:szCs w:val="21"/>
    </w:rPr>
  </w:style>
  <w:style w:type="character" w:customStyle="1" w:styleId="28">
    <w:name w:val="标题 1 字符"/>
    <w:basedOn w:val="23"/>
    <w:link w:val="2"/>
    <w:qFormat/>
    <w:uiPriority w:val="0"/>
    <w:rPr>
      <w:rFonts w:eastAsia="黑体"/>
      <w:bCs/>
      <w:kern w:val="44"/>
      <w:sz w:val="30"/>
      <w:szCs w:val="44"/>
    </w:rPr>
  </w:style>
  <w:style w:type="character" w:customStyle="1" w:styleId="29">
    <w:name w:val="标题 2 字符"/>
    <w:basedOn w:val="23"/>
    <w:link w:val="3"/>
    <w:qFormat/>
    <w:uiPriority w:val="0"/>
    <w:rPr>
      <w:rFonts w:eastAsia="黑体" w:asciiTheme="majorHAnsi" w:hAnsiTheme="majorHAnsi" w:cstheme="majorBidi"/>
      <w:bCs/>
      <w:kern w:val="2"/>
      <w:sz w:val="28"/>
      <w:szCs w:val="32"/>
    </w:rPr>
  </w:style>
  <w:style w:type="character" w:customStyle="1" w:styleId="30">
    <w:name w:val="标题 3 字符"/>
    <w:basedOn w:val="23"/>
    <w:link w:val="4"/>
    <w:qFormat/>
    <w:uiPriority w:val="0"/>
    <w:rPr>
      <w:b/>
      <w:bCs/>
      <w:kern w:val="2"/>
      <w:sz w:val="30"/>
      <w:szCs w:val="32"/>
    </w:rPr>
  </w:style>
  <w:style w:type="character" w:customStyle="1" w:styleId="31">
    <w:name w:val="标题 4 字符"/>
    <w:basedOn w:val="23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2">
    <w:name w:val="标题 5 字符"/>
    <w:basedOn w:val="23"/>
    <w:link w:val="6"/>
    <w:qFormat/>
    <w:uiPriority w:val="0"/>
    <w:rPr>
      <w:b/>
      <w:bCs/>
      <w:kern w:val="2"/>
      <w:sz w:val="28"/>
      <w:szCs w:val="28"/>
    </w:rPr>
  </w:style>
  <w:style w:type="character" w:customStyle="1" w:styleId="33">
    <w:name w:val="标题 6 字符"/>
    <w:basedOn w:val="23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4">
    <w:name w:val="页脚 字符"/>
    <w:basedOn w:val="23"/>
    <w:link w:val="13"/>
    <w:qFormat/>
    <w:uiPriority w:val="99"/>
    <w:rPr>
      <w:kern w:val="2"/>
      <w:sz w:val="18"/>
      <w:szCs w:val="18"/>
    </w:rPr>
  </w:style>
  <w:style w:type="character" w:customStyle="1" w:styleId="35">
    <w:name w:val="页眉 字符"/>
    <w:basedOn w:val="23"/>
    <w:link w:val="14"/>
    <w:qFormat/>
    <w:uiPriority w:val="0"/>
    <w:rPr>
      <w:kern w:val="2"/>
      <w:sz w:val="18"/>
      <w:szCs w:val="18"/>
    </w:rPr>
  </w:style>
  <w:style w:type="paragraph" w:styleId="36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37">
    <w:name w:val="列出段落1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38">
    <w:name w:val="批注框文本 字符"/>
    <w:basedOn w:val="23"/>
    <w:link w:val="12"/>
    <w:qFormat/>
    <w:uiPriority w:val="0"/>
    <w:rPr>
      <w:kern w:val="2"/>
      <w:sz w:val="18"/>
      <w:szCs w:val="18"/>
    </w:rPr>
  </w:style>
  <w:style w:type="paragraph" w:customStyle="1" w:styleId="39">
    <w:name w:val="_Style 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Calibri" w:eastAsia="宋体" w:cs="Times New Roman"/>
      <w:vanish/>
      <w:sz w:val="16"/>
      <w:szCs w:val="22"/>
    </w:rPr>
  </w:style>
  <w:style w:type="character" w:customStyle="1" w:styleId="40">
    <w:name w:val="标题 字符"/>
    <w:basedOn w:val="23"/>
    <w:link w:val="20"/>
    <w:qFormat/>
    <w:uiPriority w:val="0"/>
    <w:rPr>
      <w:rFonts w:eastAsia="黑体" w:asciiTheme="majorHAnsi" w:hAnsiTheme="majorHAnsi" w:cstheme="majorBidi"/>
      <w:b/>
      <w:bCs/>
      <w:kern w:val="2"/>
      <w:sz w:val="32"/>
      <w:szCs w:val="32"/>
    </w:rPr>
  </w:style>
  <w:style w:type="character" w:customStyle="1" w:styleId="41">
    <w:name w:val="副标题 字符"/>
    <w:basedOn w:val="23"/>
    <w:link w:val="17"/>
    <w:qFormat/>
    <w:uiPriority w:val="0"/>
    <w:rPr>
      <w:bCs/>
      <w:kern w:val="28"/>
      <w:sz w:val="28"/>
      <w:szCs w:val="32"/>
    </w:rPr>
  </w:style>
  <w:style w:type="paragraph" w:customStyle="1" w:styleId="42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  <w:style w:type="paragraph" w:customStyle="1" w:styleId="43">
    <w:name w:val="样式1"/>
    <w:basedOn w:val="20"/>
    <w:next w:val="9"/>
    <w:link w:val="44"/>
    <w:qFormat/>
    <w:uiPriority w:val="0"/>
    <w:rPr>
      <w:szCs w:val="28"/>
    </w:rPr>
  </w:style>
  <w:style w:type="character" w:customStyle="1" w:styleId="44">
    <w:name w:val="样式1 字符"/>
    <w:basedOn w:val="40"/>
    <w:link w:val="43"/>
    <w:qFormat/>
    <w:uiPriority w:val="0"/>
    <w:rPr>
      <w:rFonts w:eastAsia="黑体" w:asciiTheme="majorHAnsi" w:hAnsiTheme="majorHAnsi" w:cstheme="majorBidi"/>
      <w:kern w:val="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Users\jack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13917</Words>
  <Characters>79330</Characters>
  <Lines>1</Lines>
  <Paragraphs>1</Paragraphs>
  <TotalTime>15</TotalTime>
  <ScaleCrop>false</ScaleCrop>
  <LinksUpToDate>false</LinksUpToDate>
  <CharactersWithSpaces>93061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2018-08-10T13:25:00Z</dcterms:created>
  <dc:creator>jack</dc:creator>
  <cp:lastModifiedBy>DELL</cp:lastModifiedBy>
  <cp:lastPrinted>2020-09-29T23:53:00Z</cp:lastPrinted>
  <dcterms:modified xsi:type="dcterms:W3CDTF">2020-12-18T01:31:23Z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