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  <w:r>
        <w:drawing>
          <wp:anchor distT="0" distB="0" distL="0" distR="0" simplePos="0" relativeHeight="25172992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389255</wp:posOffset>
            </wp:positionV>
            <wp:extent cx="5702300" cy="7940040"/>
            <wp:effectExtent l="0" t="0" r="12700" b="0"/>
            <wp:wrapTopAndBottom/>
            <wp:docPr id="11" name="图片 10" descr="IMG_6791(20200416-0825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6791(20200416-082514)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794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0"/>
          <w:szCs w:val="30"/>
        </w:rPr>
        <w:t>附件</w:t>
      </w:r>
      <w:r>
        <w:rPr>
          <w:b/>
          <w:sz w:val="30"/>
          <w:szCs w:val="30"/>
        </w:rPr>
        <w:t>3</w:t>
      </w:r>
      <w:r>
        <w:rPr>
          <w:rFonts w:hint="eastAsia"/>
          <w:b/>
          <w:sz w:val="30"/>
          <w:szCs w:val="30"/>
        </w:rPr>
        <w:t>：</w:t>
      </w:r>
    </w:p>
    <w:p>
      <w:pPr>
        <w:ind w:left="0" w:leftChars="0" w:firstLine="0" w:firstLineChars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b/>
          <w:sz w:val="30"/>
          <w:szCs w:val="30"/>
        </w:rPr>
        <w:t>3-1</w:t>
      </w:r>
      <w:r>
        <w:rPr>
          <w:rFonts w:hint="eastAsia"/>
          <w:b/>
          <w:sz w:val="30"/>
          <w:szCs w:val="30"/>
        </w:rPr>
        <w:t>：</w:t>
      </w:r>
    </w:p>
    <w:p>
      <w:pPr>
        <w:rPr>
          <w:rFonts w:hint="eastAsia"/>
          <w:sz w:val="28"/>
          <w:szCs w:val="28"/>
        </w:rPr>
      </w:pPr>
      <w:r>
        <w:drawing>
          <wp:anchor distT="0" distB="0" distL="0" distR="0" simplePos="0" relativeHeight="25173094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283845</wp:posOffset>
            </wp:positionV>
            <wp:extent cx="5926455" cy="8057515"/>
            <wp:effectExtent l="0" t="0" r="1905" b="4445"/>
            <wp:wrapTopAndBottom/>
            <wp:docPr id="12" name="图片 11" descr="IMG_6792(20200416-0825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6792(20200416-082515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805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24876"/>
      <w:docPartObj>
        <w:docPartGallery w:val="autotext"/>
      </w:docPartObj>
    </w:sdtPr>
    <w:sdtContent>
      <w:p>
        <w:pPr>
          <w:pStyle w:val="13"/>
          <w:jc w:val="right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165</w:t>
        </w:r>
        <w:r>
          <w:rPr>
            <w:lang w:val="zh-CN"/>
          </w:rP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hideSpellingErrors/>
  <w:attachedTemplate r:id="rId1"/>
  <w:documentProtection w:enforcement="0"/>
  <w:defaultTabStop w:val="420"/>
  <w:drawingGridHorizontalSpacing w:val="105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220729"/>
    <w:rsid w:val="00000A96"/>
    <w:rsid w:val="00012B91"/>
    <w:rsid w:val="00045379"/>
    <w:rsid w:val="0004708F"/>
    <w:rsid w:val="00051B07"/>
    <w:rsid w:val="000867DE"/>
    <w:rsid w:val="000A424C"/>
    <w:rsid w:val="000F04D8"/>
    <w:rsid w:val="00162254"/>
    <w:rsid w:val="00191A12"/>
    <w:rsid w:val="001B03D8"/>
    <w:rsid w:val="001F604E"/>
    <w:rsid w:val="002105C8"/>
    <w:rsid w:val="00241494"/>
    <w:rsid w:val="00257DDC"/>
    <w:rsid w:val="00287F32"/>
    <w:rsid w:val="0029331C"/>
    <w:rsid w:val="00294683"/>
    <w:rsid w:val="002A635B"/>
    <w:rsid w:val="002C2491"/>
    <w:rsid w:val="002D3F34"/>
    <w:rsid w:val="002D5C56"/>
    <w:rsid w:val="00306DEA"/>
    <w:rsid w:val="00321E6E"/>
    <w:rsid w:val="00343DB7"/>
    <w:rsid w:val="00394A07"/>
    <w:rsid w:val="003A3BBA"/>
    <w:rsid w:val="003E6E43"/>
    <w:rsid w:val="00491FED"/>
    <w:rsid w:val="00496B71"/>
    <w:rsid w:val="00496D93"/>
    <w:rsid w:val="004A29FC"/>
    <w:rsid w:val="004E0E11"/>
    <w:rsid w:val="004E19B0"/>
    <w:rsid w:val="004E2E68"/>
    <w:rsid w:val="0050074D"/>
    <w:rsid w:val="0050170A"/>
    <w:rsid w:val="00511270"/>
    <w:rsid w:val="00515D52"/>
    <w:rsid w:val="00532A27"/>
    <w:rsid w:val="00532D36"/>
    <w:rsid w:val="00625842"/>
    <w:rsid w:val="0064200C"/>
    <w:rsid w:val="00665951"/>
    <w:rsid w:val="00667348"/>
    <w:rsid w:val="006A7B31"/>
    <w:rsid w:val="006E0552"/>
    <w:rsid w:val="00730DBF"/>
    <w:rsid w:val="00737062"/>
    <w:rsid w:val="00752165"/>
    <w:rsid w:val="0075271B"/>
    <w:rsid w:val="00754782"/>
    <w:rsid w:val="00757B68"/>
    <w:rsid w:val="00762D9D"/>
    <w:rsid w:val="00777834"/>
    <w:rsid w:val="00787864"/>
    <w:rsid w:val="007D6276"/>
    <w:rsid w:val="007F64F8"/>
    <w:rsid w:val="00803316"/>
    <w:rsid w:val="0083456B"/>
    <w:rsid w:val="00836DFA"/>
    <w:rsid w:val="008419A4"/>
    <w:rsid w:val="008716D7"/>
    <w:rsid w:val="008A40D9"/>
    <w:rsid w:val="008C15DF"/>
    <w:rsid w:val="008D5F4E"/>
    <w:rsid w:val="00917816"/>
    <w:rsid w:val="00932F68"/>
    <w:rsid w:val="009450EE"/>
    <w:rsid w:val="00951572"/>
    <w:rsid w:val="00977543"/>
    <w:rsid w:val="0099448D"/>
    <w:rsid w:val="009970D6"/>
    <w:rsid w:val="009B532C"/>
    <w:rsid w:val="00A051D1"/>
    <w:rsid w:val="00A344B3"/>
    <w:rsid w:val="00A913A1"/>
    <w:rsid w:val="00AB2120"/>
    <w:rsid w:val="00AB32AA"/>
    <w:rsid w:val="00AE710A"/>
    <w:rsid w:val="00B21220"/>
    <w:rsid w:val="00B364FC"/>
    <w:rsid w:val="00B91989"/>
    <w:rsid w:val="00BA0375"/>
    <w:rsid w:val="00BF37F4"/>
    <w:rsid w:val="00C01C5A"/>
    <w:rsid w:val="00C71A8F"/>
    <w:rsid w:val="00C84616"/>
    <w:rsid w:val="00C921E7"/>
    <w:rsid w:val="00CA5B08"/>
    <w:rsid w:val="00CE01CD"/>
    <w:rsid w:val="00D2368F"/>
    <w:rsid w:val="00D505B8"/>
    <w:rsid w:val="00D5105A"/>
    <w:rsid w:val="00D75550"/>
    <w:rsid w:val="00D94F55"/>
    <w:rsid w:val="00DC4363"/>
    <w:rsid w:val="00DD1F51"/>
    <w:rsid w:val="00E131E0"/>
    <w:rsid w:val="00E14748"/>
    <w:rsid w:val="00E249AD"/>
    <w:rsid w:val="00E343F4"/>
    <w:rsid w:val="00E53434"/>
    <w:rsid w:val="00E7638F"/>
    <w:rsid w:val="00EA360B"/>
    <w:rsid w:val="00EB3CA1"/>
    <w:rsid w:val="00EC5EAE"/>
    <w:rsid w:val="00EE0FC1"/>
    <w:rsid w:val="00F23410"/>
    <w:rsid w:val="00F63AEC"/>
    <w:rsid w:val="00F93F16"/>
    <w:rsid w:val="00F955CD"/>
    <w:rsid w:val="00FA6EC6"/>
    <w:rsid w:val="00FE3592"/>
    <w:rsid w:val="00FF6107"/>
    <w:rsid w:val="01F645D2"/>
    <w:rsid w:val="04632D41"/>
    <w:rsid w:val="07493A44"/>
    <w:rsid w:val="09E95B79"/>
    <w:rsid w:val="0EA27B7C"/>
    <w:rsid w:val="0FB87304"/>
    <w:rsid w:val="120B5267"/>
    <w:rsid w:val="18461C51"/>
    <w:rsid w:val="18F70E98"/>
    <w:rsid w:val="1B7CA498"/>
    <w:rsid w:val="1BE303C2"/>
    <w:rsid w:val="1D782E3A"/>
    <w:rsid w:val="240B2761"/>
    <w:rsid w:val="269E42A0"/>
    <w:rsid w:val="28F07862"/>
    <w:rsid w:val="2B265DE1"/>
    <w:rsid w:val="348B6A26"/>
    <w:rsid w:val="34993154"/>
    <w:rsid w:val="38F96B7F"/>
    <w:rsid w:val="395B496B"/>
    <w:rsid w:val="39670662"/>
    <w:rsid w:val="3DAC388B"/>
    <w:rsid w:val="3E1B0E65"/>
    <w:rsid w:val="3E98645C"/>
    <w:rsid w:val="3FB42A35"/>
    <w:rsid w:val="42734DB7"/>
    <w:rsid w:val="445B504B"/>
    <w:rsid w:val="48220729"/>
    <w:rsid w:val="49B15C25"/>
    <w:rsid w:val="4B613C1F"/>
    <w:rsid w:val="4DA01B85"/>
    <w:rsid w:val="54261267"/>
    <w:rsid w:val="5A38400E"/>
    <w:rsid w:val="5B67057D"/>
    <w:rsid w:val="60506D55"/>
    <w:rsid w:val="606555F6"/>
    <w:rsid w:val="64804CD1"/>
    <w:rsid w:val="65830714"/>
    <w:rsid w:val="685F78FB"/>
    <w:rsid w:val="6B4E4169"/>
    <w:rsid w:val="6D0B69AE"/>
    <w:rsid w:val="6D535020"/>
    <w:rsid w:val="6DFC6FBC"/>
    <w:rsid w:val="6EEE4D35"/>
    <w:rsid w:val="6FBFB80D"/>
    <w:rsid w:val="735B5173"/>
    <w:rsid w:val="74F41DF3"/>
    <w:rsid w:val="76172993"/>
    <w:rsid w:val="78A64F4E"/>
    <w:rsid w:val="7C4A2085"/>
    <w:rsid w:val="7C502358"/>
    <w:rsid w:val="7D6F5BEA"/>
    <w:rsid w:val="7E363576"/>
    <w:rsid w:val="7EBE1A13"/>
    <w:rsid w:val="7F1F3809"/>
    <w:rsid w:val="7FF6DE2A"/>
    <w:rsid w:val="EF9FB3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qFormat="1"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560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29"/>
    <w:unhideWhenUsed/>
    <w:qFormat/>
    <w:uiPriority w:val="0"/>
    <w:pPr>
      <w:keepNext/>
      <w:keepLines/>
      <w:spacing w:before="100" w:after="100" w:line="520" w:lineRule="exact"/>
      <w:contextualSpacing/>
      <w:jc w:val="center"/>
      <w:outlineLvl w:val="1"/>
    </w:pPr>
    <w:rPr>
      <w:rFonts w:eastAsia="黑体" w:asciiTheme="majorHAnsi" w:hAnsiTheme="majorHAnsi" w:cstheme="majorBidi"/>
      <w:bCs/>
      <w:sz w:val="28"/>
      <w:szCs w:val="32"/>
    </w:rPr>
  </w:style>
  <w:style w:type="paragraph" w:styleId="4">
    <w:name w:val="heading 3"/>
    <w:basedOn w:val="1"/>
    <w:next w:val="1"/>
    <w:link w:val="30"/>
    <w:unhideWhenUsed/>
    <w:qFormat/>
    <w:uiPriority w:val="0"/>
    <w:pPr>
      <w:keepNext/>
      <w:keepLines/>
      <w:spacing w:line="520" w:lineRule="exact"/>
      <w:ind w:firstLine="200" w:firstLineChars="200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31"/>
    <w:unhideWhenUsed/>
    <w:qFormat/>
    <w:uiPriority w:val="0"/>
    <w:pPr>
      <w:keepNext/>
      <w:keepLines/>
      <w:spacing w:line="440" w:lineRule="exac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unhideWhenUsed/>
    <w:qFormat/>
    <w:uiPriority w:val="0"/>
    <w:pPr>
      <w:keepNext/>
      <w:keepLines/>
      <w:spacing w:line="440" w:lineRule="exact"/>
      <w:ind w:firstLine="200" w:firstLineChars="200"/>
      <w:jc w:val="left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List 2"/>
    <w:basedOn w:val="1"/>
    <w:semiHidden/>
    <w:unhideWhenUsed/>
    <w:qFormat/>
    <w:uiPriority w:val="0"/>
    <w:pPr>
      <w:ind w:left="100" w:leftChars="200" w:hanging="200" w:hangingChars="200"/>
      <w:contextualSpacing/>
    </w:pPr>
  </w:style>
  <w:style w:type="paragraph" w:styleId="10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1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12">
    <w:name w:val="Balloon Text"/>
    <w:basedOn w:val="1"/>
    <w:link w:val="38"/>
    <w:qFormat/>
    <w:uiPriority w:val="0"/>
    <w:rPr>
      <w:sz w:val="18"/>
      <w:szCs w:val="18"/>
    </w:rPr>
  </w:style>
  <w:style w:type="paragraph" w:styleId="13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16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7">
    <w:name w:val="Subtitle"/>
    <w:basedOn w:val="1"/>
    <w:next w:val="1"/>
    <w:link w:val="41"/>
    <w:qFormat/>
    <w:uiPriority w:val="0"/>
    <w:pPr>
      <w:spacing w:before="120" w:after="120" w:line="312" w:lineRule="auto"/>
      <w:ind w:left="6300" w:leftChars="100" w:right="100" w:rightChars="100"/>
      <w:jc w:val="left"/>
      <w:outlineLvl w:val="1"/>
    </w:pPr>
    <w:rPr>
      <w:bCs/>
      <w:kern w:val="28"/>
      <w:sz w:val="28"/>
      <w:szCs w:val="32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Title"/>
    <w:basedOn w:val="1"/>
    <w:next w:val="1"/>
    <w:link w:val="40"/>
    <w:qFormat/>
    <w:uiPriority w:val="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 w:val="32"/>
      <w:szCs w:val="32"/>
    </w:rPr>
  </w:style>
  <w:style w:type="table" w:styleId="22">
    <w:name w:val="Table Grid"/>
    <w:basedOn w:val="2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4">
    <w:name w:val="Strong"/>
    <w:basedOn w:val="23"/>
    <w:qFormat/>
    <w:uiPriority w:val="0"/>
    <w:rPr>
      <w:b/>
    </w:rPr>
  </w:style>
  <w:style w:type="character" w:styleId="25">
    <w:name w:val="Emphasis"/>
    <w:basedOn w:val="23"/>
    <w:qFormat/>
    <w:uiPriority w:val="0"/>
    <w:rPr>
      <w:i/>
      <w:iCs/>
    </w:rPr>
  </w:style>
  <w:style w:type="character" w:styleId="26">
    <w:name w:val="Hyperlink"/>
    <w:basedOn w:val="23"/>
    <w:qFormat/>
    <w:uiPriority w:val="99"/>
    <w:rPr>
      <w:color w:val="0000FF"/>
      <w:u w:val="single"/>
    </w:rPr>
  </w:style>
  <w:style w:type="character" w:styleId="27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8">
    <w:name w:val="标题 1 字符"/>
    <w:basedOn w:val="23"/>
    <w:link w:val="2"/>
    <w:qFormat/>
    <w:uiPriority w:val="0"/>
    <w:rPr>
      <w:rFonts w:eastAsia="黑体"/>
      <w:bCs/>
      <w:kern w:val="44"/>
      <w:sz w:val="30"/>
      <w:szCs w:val="44"/>
    </w:rPr>
  </w:style>
  <w:style w:type="character" w:customStyle="1" w:styleId="29">
    <w:name w:val="标题 2 字符"/>
    <w:basedOn w:val="23"/>
    <w:link w:val="3"/>
    <w:qFormat/>
    <w:uiPriority w:val="0"/>
    <w:rPr>
      <w:rFonts w:eastAsia="黑体" w:asciiTheme="majorHAnsi" w:hAnsiTheme="majorHAnsi" w:cstheme="majorBidi"/>
      <w:bCs/>
      <w:kern w:val="2"/>
      <w:sz w:val="28"/>
      <w:szCs w:val="32"/>
    </w:rPr>
  </w:style>
  <w:style w:type="character" w:customStyle="1" w:styleId="30">
    <w:name w:val="标题 3 字符"/>
    <w:basedOn w:val="23"/>
    <w:link w:val="4"/>
    <w:qFormat/>
    <w:uiPriority w:val="0"/>
    <w:rPr>
      <w:b/>
      <w:bCs/>
      <w:kern w:val="2"/>
      <w:sz w:val="30"/>
      <w:szCs w:val="32"/>
    </w:rPr>
  </w:style>
  <w:style w:type="character" w:customStyle="1" w:styleId="31">
    <w:name w:val="标题 4 字符"/>
    <w:basedOn w:val="23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字符"/>
    <w:basedOn w:val="23"/>
    <w:link w:val="6"/>
    <w:qFormat/>
    <w:uiPriority w:val="0"/>
    <w:rPr>
      <w:b/>
      <w:bCs/>
      <w:kern w:val="2"/>
      <w:sz w:val="28"/>
      <w:szCs w:val="28"/>
    </w:rPr>
  </w:style>
  <w:style w:type="character" w:customStyle="1" w:styleId="33">
    <w:name w:val="标题 6 字符"/>
    <w:basedOn w:val="23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页脚 字符"/>
    <w:basedOn w:val="23"/>
    <w:link w:val="13"/>
    <w:qFormat/>
    <w:uiPriority w:val="99"/>
    <w:rPr>
      <w:kern w:val="2"/>
      <w:sz w:val="18"/>
      <w:szCs w:val="18"/>
    </w:rPr>
  </w:style>
  <w:style w:type="character" w:customStyle="1" w:styleId="35">
    <w:name w:val="页眉 字符"/>
    <w:basedOn w:val="23"/>
    <w:link w:val="14"/>
    <w:qFormat/>
    <w:uiPriority w:val="0"/>
    <w:rPr>
      <w:kern w:val="2"/>
      <w:sz w:val="18"/>
      <w:szCs w:val="18"/>
    </w:rPr>
  </w:style>
  <w:style w:type="paragraph" w:styleId="36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37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38">
    <w:name w:val="批注框文本 字符"/>
    <w:basedOn w:val="23"/>
    <w:link w:val="12"/>
    <w:qFormat/>
    <w:uiPriority w:val="0"/>
    <w:rPr>
      <w:kern w:val="2"/>
      <w:sz w:val="18"/>
      <w:szCs w:val="18"/>
    </w:rPr>
  </w:style>
  <w:style w:type="paragraph" w:customStyle="1" w:styleId="39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sz w:val="16"/>
      <w:szCs w:val="22"/>
    </w:rPr>
  </w:style>
  <w:style w:type="character" w:customStyle="1" w:styleId="40">
    <w:name w:val="标题 字符"/>
    <w:basedOn w:val="23"/>
    <w:link w:val="20"/>
    <w:qFormat/>
    <w:uiPriority w:val="0"/>
    <w:rPr>
      <w:rFonts w:eastAsia="黑体" w:asciiTheme="majorHAnsi" w:hAnsiTheme="majorHAnsi" w:cstheme="majorBidi"/>
      <w:b/>
      <w:bCs/>
      <w:kern w:val="2"/>
      <w:sz w:val="32"/>
      <w:szCs w:val="32"/>
    </w:rPr>
  </w:style>
  <w:style w:type="character" w:customStyle="1" w:styleId="41">
    <w:name w:val="副标题 字符"/>
    <w:basedOn w:val="23"/>
    <w:link w:val="17"/>
    <w:qFormat/>
    <w:uiPriority w:val="0"/>
    <w:rPr>
      <w:bCs/>
      <w:kern w:val="28"/>
      <w:sz w:val="28"/>
      <w:szCs w:val="32"/>
    </w:rPr>
  </w:style>
  <w:style w:type="paragraph" w:customStyle="1" w:styleId="42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paragraph" w:customStyle="1" w:styleId="43">
    <w:name w:val="样式1"/>
    <w:basedOn w:val="20"/>
    <w:next w:val="9"/>
    <w:link w:val="44"/>
    <w:qFormat/>
    <w:uiPriority w:val="0"/>
    <w:rPr>
      <w:szCs w:val="28"/>
    </w:rPr>
  </w:style>
  <w:style w:type="character" w:customStyle="1" w:styleId="44">
    <w:name w:val="样式1 字符"/>
    <w:basedOn w:val="40"/>
    <w:link w:val="43"/>
    <w:qFormat/>
    <w:uiPriority w:val="0"/>
    <w:rPr>
      <w:rFonts w:eastAsia="黑体" w:asciiTheme="majorHAnsi" w:hAnsiTheme="majorHAnsi" w:cstheme="majorBidi"/>
      <w:kern w:val="2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Users\jack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13917</Words>
  <Characters>79330</Characters>
  <Lines>1</Lines>
  <Paragraphs>1</Paragraphs>
  <TotalTime>16</TotalTime>
  <ScaleCrop>false</ScaleCrop>
  <LinksUpToDate>false</LinksUpToDate>
  <CharactersWithSpaces>93061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2018-08-10T13:25:00Z</dcterms:created>
  <dc:creator>jack</dc:creator>
  <cp:lastModifiedBy>DELL</cp:lastModifiedBy>
  <cp:lastPrinted>2020-09-29T23:53:00Z</cp:lastPrinted>
  <dcterms:modified xsi:type="dcterms:W3CDTF">2020-12-18T01:23:48Z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